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44F" w14:textId="71B38173" w:rsidR="0007599A" w:rsidRPr="009105FB" w:rsidRDefault="00B94D36" w:rsidP="00A67AF1">
      <w:pPr>
        <w:spacing w:line="264" w:lineRule="auto"/>
        <w:ind w:firstLine="0"/>
        <w:jc w:val="center"/>
        <w:rPr>
          <w:b/>
          <w:szCs w:val="28"/>
        </w:rPr>
      </w:pPr>
      <w:r w:rsidRPr="009105FB">
        <w:rPr>
          <w:b/>
          <w:szCs w:val="28"/>
        </w:rPr>
        <w:t xml:space="preserve">Сведения об </w:t>
      </w:r>
      <w:r w:rsidR="003E6DC3" w:rsidRPr="009105FB">
        <w:rPr>
          <w:b/>
          <w:szCs w:val="28"/>
        </w:rPr>
        <w:t xml:space="preserve">официальном </w:t>
      </w:r>
      <w:r w:rsidRPr="009105FB">
        <w:rPr>
          <w:b/>
          <w:szCs w:val="28"/>
        </w:rPr>
        <w:t>оппоненте</w:t>
      </w:r>
    </w:p>
    <w:p w14:paraId="3B168FCE" w14:textId="68FA01DB" w:rsidR="00B94D36" w:rsidRPr="009105FB" w:rsidRDefault="003E6DC3" w:rsidP="00A67AF1">
      <w:pPr>
        <w:spacing w:after="120" w:line="264" w:lineRule="auto"/>
        <w:ind w:firstLine="0"/>
        <w:rPr>
          <w:szCs w:val="28"/>
        </w:rPr>
      </w:pPr>
      <w:r w:rsidRPr="009105FB">
        <w:rPr>
          <w:szCs w:val="28"/>
        </w:rPr>
        <w:t>по диссертации Ларюшкина Павла Андреевича «Синтез и анализ механизмов параллельной структуры с использованием технически обоснованных условий близости к особым положениям», представленной на соискание ученой степени доктора технических наук по специальности 2.5.2. Машиноведение</w:t>
      </w:r>
    </w:p>
    <w:tbl>
      <w:tblPr>
        <w:tblStyle w:val="af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2"/>
        <w:gridCol w:w="5812"/>
      </w:tblGrid>
      <w:tr w:rsidR="00B94D36" w:rsidRPr="009105FB" w14:paraId="7BFAD68B" w14:textId="77777777" w:rsidTr="001062CC">
        <w:trPr>
          <w:trHeight w:val="58"/>
        </w:trPr>
        <w:tc>
          <w:tcPr>
            <w:tcW w:w="4282" w:type="dxa"/>
          </w:tcPr>
          <w:p w14:paraId="6B97A4EE" w14:textId="77777777" w:rsidR="00B94D36" w:rsidRPr="009105FB" w:rsidRDefault="00B94D36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ФИО оппонента</w:t>
            </w:r>
          </w:p>
        </w:tc>
        <w:tc>
          <w:tcPr>
            <w:tcW w:w="5812" w:type="dxa"/>
          </w:tcPr>
          <w:p w14:paraId="339F2929" w14:textId="3D72FA75" w:rsidR="00B94D36" w:rsidRPr="009105FB" w:rsidRDefault="0042692C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pacing w:val="-12"/>
                <w:w w:val="108"/>
                <w:szCs w:val="28"/>
              </w:rPr>
              <w:t>Лагерев Игорь Александрович</w:t>
            </w:r>
          </w:p>
        </w:tc>
      </w:tr>
      <w:tr w:rsidR="00B94D36" w:rsidRPr="009105FB" w14:paraId="30059929" w14:textId="77777777" w:rsidTr="001062CC">
        <w:trPr>
          <w:trHeight w:val="58"/>
        </w:trPr>
        <w:tc>
          <w:tcPr>
            <w:tcW w:w="4282" w:type="dxa"/>
          </w:tcPr>
          <w:p w14:paraId="0D41A206" w14:textId="77777777" w:rsidR="00B94D36" w:rsidRPr="009105FB" w:rsidRDefault="00B94D36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Ученая степень и отрасль науки</w:t>
            </w:r>
          </w:p>
        </w:tc>
        <w:tc>
          <w:tcPr>
            <w:tcW w:w="5812" w:type="dxa"/>
          </w:tcPr>
          <w:p w14:paraId="29F17AED" w14:textId="5DA3D4C8" w:rsidR="00B94D36" w:rsidRPr="009105FB" w:rsidRDefault="00BA0CC9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9105FB">
              <w:rPr>
                <w:color w:val="000000" w:themeColor="text1"/>
                <w:szCs w:val="28"/>
              </w:rPr>
              <w:t>Д</w:t>
            </w:r>
            <w:r w:rsidR="000274C9" w:rsidRPr="009105FB">
              <w:rPr>
                <w:color w:val="000000" w:themeColor="text1"/>
                <w:szCs w:val="28"/>
              </w:rPr>
              <w:t xml:space="preserve">октор </w:t>
            </w:r>
            <w:r w:rsidR="0042692C">
              <w:rPr>
                <w:color w:val="000000" w:themeColor="text1"/>
                <w:szCs w:val="28"/>
              </w:rPr>
              <w:t>технических наук</w:t>
            </w:r>
          </w:p>
        </w:tc>
      </w:tr>
      <w:tr w:rsidR="003E6DC3" w:rsidRPr="009105FB" w14:paraId="67972B4E" w14:textId="77777777" w:rsidTr="001062CC">
        <w:trPr>
          <w:trHeight w:val="58"/>
        </w:trPr>
        <w:tc>
          <w:tcPr>
            <w:tcW w:w="4282" w:type="dxa"/>
          </w:tcPr>
          <w:p w14:paraId="11216175" w14:textId="48A43ACD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5812" w:type="dxa"/>
          </w:tcPr>
          <w:p w14:paraId="48A47130" w14:textId="75A0F4DB" w:rsidR="003E6DC3" w:rsidRPr="009105FB" w:rsidRDefault="0042692C" w:rsidP="0042692C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05.02.02 – </w:t>
            </w:r>
            <w:r w:rsidRPr="0042692C">
              <w:rPr>
                <w:color w:val="000000" w:themeColor="text1"/>
                <w:szCs w:val="28"/>
              </w:rPr>
              <w:t>Машиноведение, системы приводов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42692C">
              <w:rPr>
                <w:color w:val="000000" w:themeColor="text1"/>
                <w:szCs w:val="28"/>
              </w:rPr>
              <w:t>и детали маши</w:t>
            </w:r>
            <w:r>
              <w:rPr>
                <w:color w:val="000000" w:themeColor="text1"/>
                <w:szCs w:val="28"/>
              </w:rPr>
              <w:t>н</w:t>
            </w:r>
          </w:p>
        </w:tc>
      </w:tr>
      <w:tr w:rsidR="003E6DC3" w:rsidRPr="009105FB" w14:paraId="0FEDEDA6" w14:textId="77777777" w:rsidTr="001062CC">
        <w:trPr>
          <w:trHeight w:val="58"/>
        </w:trPr>
        <w:tc>
          <w:tcPr>
            <w:tcW w:w="4282" w:type="dxa"/>
          </w:tcPr>
          <w:p w14:paraId="61D1832C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Ученое звание</w:t>
            </w:r>
          </w:p>
        </w:tc>
        <w:tc>
          <w:tcPr>
            <w:tcW w:w="5812" w:type="dxa"/>
          </w:tcPr>
          <w:p w14:paraId="3DA2218D" w14:textId="76626447" w:rsidR="003E6DC3" w:rsidRPr="009105FB" w:rsidRDefault="00671F4E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</w:t>
            </w:r>
            <w:r w:rsidR="0042692C">
              <w:rPr>
                <w:color w:val="000000" w:themeColor="text1"/>
                <w:szCs w:val="28"/>
              </w:rPr>
              <w:t>оцент</w:t>
            </w:r>
          </w:p>
        </w:tc>
      </w:tr>
      <w:tr w:rsidR="003E6DC3" w:rsidRPr="009105FB" w14:paraId="7A6007BA" w14:textId="77777777" w:rsidTr="001062CC">
        <w:trPr>
          <w:trHeight w:val="319"/>
        </w:trPr>
        <w:tc>
          <w:tcPr>
            <w:tcW w:w="4282" w:type="dxa"/>
          </w:tcPr>
          <w:p w14:paraId="35C2C176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812" w:type="dxa"/>
          </w:tcPr>
          <w:p w14:paraId="0B84A2A3" w14:textId="53D0F13A" w:rsidR="003E6DC3" w:rsidRPr="009105FB" w:rsidRDefault="0042692C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42692C">
              <w:rPr>
                <w:szCs w:val="28"/>
              </w:rPr>
              <w:t>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</w:tr>
      <w:tr w:rsidR="003E6DC3" w:rsidRPr="009105FB" w14:paraId="5FA8EC56" w14:textId="77777777" w:rsidTr="001062CC">
        <w:trPr>
          <w:trHeight w:val="58"/>
        </w:trPr>
        <w:tc>
          <w:tcPr>
            <w:tcW w:w="4282" w:type="dxa"/>
          </w:tcPr>
          <w:p w14:paraId="51155378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Занимаемая должность</w:t>
            </w:r>
          </w:p>
        </w:tc>
        <w:tc>
          <w:tcPr>
            <w:tcW w:w="5812" w:type="dxa"/>
          </w:tcPr>
          <w:p w14:paraId="3A3007D3" w14:textId="696135EF" w:rsidR="003E6DC3" w:rsidRPr="009105FB" w:rsidRDefault="0042692C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и.о. ректора</w:t>
            </w:r>
          </w:p>
        </w:tc>
      </w:tr>
      <w:tr w:rsidR="003E6DC3" w:rsidRPr="009105FB" w14:paraId="0CF1EE69" w14:textId="77777777" w:rsidTr="001062CC">
        <w:trPr>
          <w:trHeight w:val="58"/>
        </w:trPr>
        <w:tc>
          <w:tcPr>
            <w:tcW w:w="4282" w:type="dxa"/>
          </w:tcPr>
          <w:p w14:paraId="6E7F9268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Почтовый индекс, адрес</w:t>
            </w:r>
          </w:p>
        </w:tc>
        <w:tc>
          <w:tcPr>
            <w:tcW w:w="5812" w:type="dxa"/>
          </w:tcPr>
          <w:p w14:paraId="2F208097" w14:textId="1AEE08A7" w:rsidR="00122B83" w:rsidRPr="00692D5D" w:rsidRDefault="0042692C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692D5D">
              <w:rPr>
                <w:szCs w:val="28"/>
              </w:rPr>
              <w:t>350072, Краснодарский край, г. Краснодар, ул. Московская, д. 2</w:t>
            </w:r>
          </w:p>
        </w:tc>
      </w:tr>
      <w:tr w:rsidR="003E6DC3" w:rsidRPr="009105FB" w14:paraId="7E94CFD2" w14:textId="77777777" w:rsidTr="001062CC">
        <w:trPr>
          <w:trHeight w:val="58"/>
        </w:trPr>
        <w:tc>
          <w:tcPr>
            <w:tcW w:w="4282" w:type="dxa"/>
          </w:tcPr>
          <w:p w14:paraId="3853E58C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Телефон</w:t>
            </w:r>
          </w:p>
        </w:tc>
        <w:tc>
          <w:tcPr>
            <w:tcW w:w="5812" w:type="dxa"/>
          </w:tcPr>
          <w:p w14:paraId="0599F691" w14:textId="13B95EBA" w:rsidR="003E6DC3" w:rsidRPr="00692D5D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692D5D">
              <w:rPr>
                <w:szCs w:val="28"/>
              </w:rPr>
              <w:t>+7</w:t>
            </w:r>
            <w:r w:rsidR="00393A66" w:rsidRPr="00692D5D">
              <w:rPr>
                <w:szCs w:val="28"/>
                <w:lang w:val="en-US"/>
              </w:rPr>
              <w:t xml:space="preserve"> </w:t>
            </w:r>
            <w:r w:rsidRPr="00692D5D">
              <w:rPr>
                <w:szCs w:val="28"/>
              </w:rPr>
              <w:t>(</w:t>
            </w:r>
            <w:r w:rsidR="00692D5D" w:rsidRPr="00692D5D">
              <w:rPr>
                <w:szCs w:val="28"/>
              </w:rPr>
              <w:t>910) 734-72-28</w:t>
            </w:r>
          </w:p>
        </w:tc>
      </w:tr>
      <w:tr w:rsidR="003E6DC3" w:rsidRPr="009105FB" w14:paraId="4856EA2B" w14:textId="77777777" w:rsidTr="001062CC">
        <w:trPr>
          <w:trHeight w:val="58"/>
        </w:trPr>
        <w:tc>
          <w:tcPr>
            <w:tcW w:w="4282" w:type="dxa"/>
          </w:tcPr>
          <w:p w14:paraId="2DF59F81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14:paraId="42F4E736" w14:textId="6CFA2265" w:rsidR="003E6DC3" w:rsidRPr="00692D5D" w:rsidRDefault="00602DC1" w:rsidP="00A67AF1">
            <w:pPr>
              <w:spacing w:line="264" w:lineRule="auto"/>
              <w:ind w:firstLine="0"/>
              <w:jc w:val="left"/>
              <w:rPr>
                <w:szCs w:val="28"/>
                <w:lang w:val="en-US"/>
              </w:rPr>
            </w:pPr>
            <w:r w:rsidRPr="00692D5D">
              <w:rPr>
                <w:szCs w:val="28"/>
                <w:lang w:val="en-US"/>
              </w:rPr>
              <w:t>lagerev-bgu@yandex.ru</w:t>
            </w:r>
          </w:p>
        </w:tc>
      </w:tr>
      <w:tr w:rsidR="003E6DC3" w:rsidRPr="009105FB" w14:paraId="56AEE0AF" w14:textId="77777777" w:rsidTr="001062CC">
        <w:trPr>
          <w:trHeight w:val="58"/>
        </w:trPr>
        <w:tc>
          <w:tcPr>
            <w:tcW w:w="10094" w:type="dxa"/>
            <w:gridSpan w:val="2"/>
          </w:tcPr>
          <w:p w14:paraId="629A5B56" w14:textId="4A727A7D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 xml:space="preserve">Список основных публикаций </w:t>
            </w:r>
            <w:r w:rsidR="00FC0E7C" w:rsidRPr="009105FB">
              <w:rPr>
                <w:szCs w:val="28"/>
              </w:rPr>
              <w:t>в соответствующей сфере исследования</w:t>
            </w:r>
            <w:r w:rsidRPr="009105FB">
              <w:rPr>
                <w:szCs w:val="28"/>
              </w:rPr>
              <w:t xml:space="preserve"> за последние 5 лет</w:t>
            </w:r>
          </w:p>
        </w:tc>
      </w:tr>
      <w:tr w:rsidR="003E6DC3" w:rsidRPr="00D659AE" w14:paraId="22E970C6" w14:textId="77777777" w:rsidTr="001062CC">
        <w:trPr>
          <w:trHeight w:val="3656"/>
        </w:trPr>
        <w:tc>
          <w:tcPr>
            <w:tcW w:w="10094" w:type="dxa"/>
            <w:gridSpan w:val="2"/>
          </w:tcPr>
          <w:p w14:paraId="25035E8A" w14:textId="148AE1D9" w:rsidR="009105FB" w:rsidRDefault="00083BE6" w:rsidP="00083BE6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083BE6">
              <w:rPr>
                <w:szCs w:val="28"/>
              </w:rPr>
              <w:t>Лагерев А.В., Лагерев И.А.</w:t>
            </w:r>
            <w:r w:rsidR="00D1601C">
              <w:rPr>
                <w:szCs w:val="28"/>
              </w:rPr>
              <w:t xml:space="preserve"> Общий подход к созданию цифровых двойников мобильных канатных дорог на основе мобильных транспортно-перегрузочных канатных комплексов // </w:t>
            </w:r>
            <w:r w:rsidRPr="00083BE6">
              <w:rPr>
                <w:szCs w:val="28"/>
              </w:rPr>
              <w:t>Научно-технический вестник Брянского государственного университета. 2022. № 1. С. 38-60.</w:t>
            </w:r>
          </w:p>
          <w:p w14:paraId="43B365D0" w14:textId="2F897B04" w:rsidR="00083BE6" w:rsidRDefault="00083BE6" w:rsidP="00083BE6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083BE6">
              <w:rPr>
                <w:szCs w:val="28"/>
              </w:rPr>
              <w:t>Химич А.В., Лагерев И.А.</w:t>
            </w:r>
            <w:r w:rsidR="00D1601C">
              <w:rPr>
                <w:szCs w:val="28"/>
              </w:rPr>
              <w:t xml:space="preserve"> Математическое моделирование динамики канатной грузоподъемной машины с учетом влияния тягового и несущего канатов // </w:t>
            </w:r>
            <w:r w:rsidRPr="00083BE6">
              <w:rPr>
                <w:szCs w:val="28"/>
              </w:rPr>
              <w:t>Ученые записки Брянского государственного университета. 2022. № 2 (26). С. 31-35.</w:t>
            </w:r>
          </w:p>
          <w:p w14:paraId="186B4AAD" w14:textId="4EE416E1" w:rsidR="00D1601C" w:rsidRPr="00692D5D" w:rsidRDefault="00D1601C" w:rsidP="00D1601C">
            <w:pPr>
              <w:spacing w:line="264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3. </w:t>
            </w:r>
            <w:r w:rsidRPr="00D1601C">
              <w:rPr>
                <w:szCs w:val="28"/>
              </w:rPr>
              <w:t>Лагерев И.А., Лагерев А.В., Таричко В.И.</w:t>
            </w:r>
            <w:r>
              <w:rPr>
                <w:szCs w:val="28"/>
              </w:rPr>
              <w:t xml:space="preserve"> Моделирование раскачивания мобильных кранов-манипуляторов с анкерными аутригерами при работе на слабонесущих грунтах // </w:t>
            </w:r>
            <w:r w:rsidRPr="00D1601C">
              <w:rPr>
                <w:szCs w:val="28"/>
              </w:rPr>
              <w:t>Инновации и перспективы развития горного машиностроения и электромеханики: IPDME-2021. Сборник</w:t>
            </w:r>
            <w:r w:rsidRPr="00692D5D">
              <w:rPr>
                <w:szCs w:val="28"/>
                <w:lang w:val="en-US"/>
              </w:rPr>
              <w:t xml:space="preserve"> </w:t>
            </w:r>
            <w:r w:rsidRPr="00D1601C">
              <w:rPr>
                <w:szCs w:val="28"/>
              </w:rPr>
              <w:t>тезисов</w:t>
            </w:r>
            <w:r w:rsidRPr="00692D5D">
              <w:rPr>
                <w:szCs w:val="28"/>
                <w:lang w:val="en-US"/>
              </w:rPr>
              <w:t xml:space="preserve"> VIII </w:t>
            </w:r>
            <w:r w:rsidRPr="00D1601C">
              <w:rPr>
                <w:szCs w:val="28"/>
              </w:rPr>
              <w:t>Международной</w:t>
            </w:r>
            <w:r w:rsidRPr="00692D5D">
              <w:rPr>
                <w:szCs w:val="28"/>
                <w:lang w:val="en-US"/>
              </w:rPr>
              <w:t xml:space="preserve"> </w:t>
            </w:r>
            <w:r w:rsidRPr="00D1601C">
              <w:rPr>
                <w:szCs w:val="28"/>
              </w:rPr>
              <w:t>научно</w:t>
            </w:r>
            <w:r w:rsidRPr="00692D5D">
              <w:rPr>
                <w:szCs w:val="28"/>
                <w:lang w:val="en-US"/>
              </w:rPr>
              <w:t>-</w:t>
            </w:r>
            <w:r w:rsidRPr="00D1601C">
              <w:rPr>
                <w:szCs w:val="28"/>
              </w:rPr>
              <w:t>практической</w:t>
            </w:r>
            <w:r w:rsidRPr="00692D5D">
              <w:rPr>
                <w:szCs w:val="28"/>
                <w:lang w:val="en-US"/>
              </w:rPr>
              <w:t xml:space="preserve"> </w:t>
            </w:r>
            <w:r w:rsidRPr="00D1601C">
              <w:rPr>
                <w:szCs w:val="28"/>
              </w:rPr>
              <w:t>конференции</w:t>
            </w:r>
            <w:r w:rsidRPr="00692D5D">
              <w:rPr>
                <w:szCs w:val="28"/>
                <w:lang w:val="en-US"/>
              </w:rPr>
              <w:t xml:space="preserve">. 2021. </w:t>
            </w:r>
            <w:r w:rsidRPr="00D1601C">
              <w:rPr>
                <w:szCs w:val="28"/>
              </w:rPr>
              <w:t>С</w:t>
            </w:r>
            <w:r w:rsidRPr="00692D5D">
              <w:rPr>
                <w:szCs w:val="28"/>
                <w:lang w:val="en-US"/>
              </w:rPr>
              <w:t>. 213-217.</w:t>
            </w:r>
          </w:p>
          <w:p w14:paraId="27BCB2C6" w14:textId="6BFE9C66" w:rsidR="00D1601C" w:rsidRDefault="00D1601C" w:rsidP="00D1601C">
            <w:pPr>
              <w:spacing w:line="264" w:lineRule="auto"/>
              <w:ind w:firstLine="0"/>
              <w:rPr>
                <w:szCs w:val="28"/>
              </w:rPr>
            </w:pPr>
            <w:r w:rsidRPr="00D1601C">
              <w:rPr>
                <w:szCs w:val="28"/>
                <w:lang w:val="en-US"/>
              </w:rPr>
              <w:t xml:space="preserve">4. </w:t>
            </w:r>
            <w:proofErr w:type="spellStart"/>
            <w:r w:rsidRPr="00D1601C">
              <w:rPr>
                <w:szCs w:val="28"/>
                <w:lang w:val="en-US"/>
              </w:rPr>
              <w:t>Lagerev</w:t>
            </w:r>
            <w:proofErr w:type="spellEnd"/>
            <w:r w:rsidRPr="00D1601C">
              <w:rPr>
                <w:szCs w:val="28"/>
                <w:lang w:val="en-US"/>
              </w:rPr>
              <w:t xml:space="preserve"> A.V., </w:t>
            </w:r>
            <w:proofErr w:type="spellStart"/>
            <w:r w:rsidRPr="00D1601C">
              <w:rPr>
                <w:szCs w:val="28"/>
                <w:lang w:val="en-US"/>
              </w:rPr>
              <w:t>Lagerev</w:t>
            </w:r>
            <w:proofErr w:type="spellEnd"/>
            <w:r w:rsidRPr="00D1601C">
              <w:rPr>
                <w:szCs w:val="28"/>
                <w:lang w:val="en-US"/>
              </w:rPr>
              <w:t xml:space="preserve"> I.A. </w:t>
            </w:r>
            <w:r>
              <w:rPr>
                <w:szCs w:val="28"/>
                <w:lang w:val="en-US"/>
              </w:rPr>
              <w:t xml:space="preserve">Dynamic processes of loader cranes manipulators with excessive backlashes and elastic damping of their hinges // </w:t>
            </w:r>
            <w:proofErr w:type="spellStart"/>
            <w:r w:rsidRPr="00D1601C">
              <w:rPr>
                <w:szCs w:val="28"/>
                <w:lang w:val="en-US"/>
              </w:rPr>
              <w:t>Periodica</w:t>
            </w:r>
            <w:proofErr w:type="spellEnd"/>
            <w:r w:rsidRPr="00D1601C">
              <w:rPr>
                <w:szCs w:val="28"/>
                <w:lang w:val="en-US"/>
              </w:rPr>
              <w:t xml:space="preserve"> </w:t>
            </w:r>
            <w:proofErr w:type="spellStart"/>
            <w:r w:rsidRPr="00D1601C">
              <w:rPr>
                <w:szCs w:val="28"/>
                <w:lang w:val="en-US"/>
              </w:rPr>
              <w:t>Polytechnica</w:t>
            </w:r>
            <w:proofErr w:type="spellEnd"/>
            <w:r w:rsidRPr="00D1601C">
              <w:rPr>
                <w:szCs w:val="28"/>
                <w:lang w:val="en-US"/>
              </w:rPr>
              <w:t xml:space="preserve">, Mechanical Engineering. </w:t>
            </w:r>
            <w:r w:rsidRPr="00692D5D">
              <w:rPr>
                <w:szCs w:val="28"/>
              </w:rPr>
              <w:t xml:space="preserve">2020. </w:t>
            </w:r>
            <w:r w:rsidRPr="00D1601C">
              <w:rPr>
                <w:szCs w:val="28"/>
              </w:rPr>
              <w:t>Т</w:t>
            </w:r>
            <w:r w:rsidRPr="00692D5D">
              <w:rPr>
                <w:szCs w:val="28"/>
              </w:rPr>
              <w:t xml:space="preserve">. 64. </w:t>
            </w:r>
            <w:r w:rsidRPr="00D1601C">
              <w:rPr>
                <w:szCs w:val="28"/>
              </w:rPr>
              <w:t>№ 1. С. 7-14.</w:t>
            </w:r>
          </w:p>
          <w:p w14:paraId="1D867CAE" w14:textId="1B7271FA" w:rsidR="00083BE6" w:rsidRPr="00D1601C" w:rsidRDefault="00630BE3" w:rsidP="00083BE6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083BE6">
              <w:rPr>
                <w:szCs w:val="28"/>
              </w:rPr>
              <w:t xml:space="preserve">. </w:t>
            </w:r>
            <w:r w:rsidR="00083BE6" w:rsidRPr="00083BE6">
              <w:rPr>
                <w:szCs w:val="28"/>
              </w:rPr>
              <w:t>Лагерев А.В., Лагерев И.А.</w:t>
            </w:r>
            <w:r w:rsidR="00D1601C" w:rsidRPr="00D1601C">
              <w:rPr>
                <w:szCs w:val="28"/>
              </w:rPr>
              <w:t xml:space="preserve"> </w:t>
            </w:r>
            <w:r w:rsidR="00D1601C">
              <w:rPr>
                <w:szCs w:val="28"/>
              </w:rPr>
              <w:t>Современная теория манипуляционных систем мобильных многоцелевых транспортно-технологических машин и комплексов.</w:t>
            </w:r>
            <w:r w:rsidR="00474F39">
              <w:rPr>
                <w:szCs w:val="28"/>
              </w:rPr>
              <w:t xml:space="preserve"> </w:t>
            </w:r>
            <w:r w:rsidR="00474F39" w:rsidRPr="00474F39">
              <w:rPr>
                <w:szCs w:val="28"/>
              </w:rPr>
              <w:t>Исследование рабочих процессов и проектирование элементов гидропривода</w:t>
            </w:r>
            <w:r w:rsidR="00474F39">
              <w:rPr>
                <w:szCs w:val="28"/>
              </w:rPr>
              <w:t>.</w:t>
            </w:r>
            <w:r w:rsidR="00D1601C">
              <w:rPr>
                <w:szCs w:val="28"/>
              </w:rPr>
              <w:t xml:space="preserve"> </w:t>
            </w:r>
            <w:r w:rsidR="00D1601C">
              <w:rPr>
                <w:szCs w:val="28"/>
              </w:rPr>
              <w:lastRenderedPageBreak/>
              <w:t>Брянск: изд-во БГУ, 2019. 201 с.</w:t>
            </w:r>
          </w:p>
          <w:p w14:paraId="5AD1CD97" w14:textId="3CA70BA0" w:rsidR="00083BE6" w:rsidRDefault="00630BE3" w:rsidP="00083BE6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83BE6">
              <w:rPr>
                <w:szCs w:val="28"/>
              </w:rPr>
              <w:t xml:space="preserve">. </w:t>
            </w:r>
            <w:r w:rsidR="00083BE6" w:rsidRPr="00083BE6">
              <w:rPr>
                <w:szCs w:val="28"/>
              </w:rPr>
              <w:t>Лагерев И.А., Лагерев А.В.</w:t>
            </w:r>
            <w:r w:rsidR="00D1601C">
              <w:rPr>
                <w:szCs w:val="28"/>
              </w:rPr>
              <w:t xml:space="preserve"> Приводное шарнирное соединение стрелы гидравлического крана-манипулятора мобильной машины // </w:t>
            </w:r>
            <w:r w:rsidR="00083BE6" w:rsidRPr="00083BE6">
              <w:rPr>
                <w:szCs w:val="28"/>
              </w:rPr>
              <w:t>Архитектурно-строительный и дорожно-транспортный комплексы: проблемы, перспективы, инновации. Сборник материалов III Международной научно-практической конференции. 2019. С. 71-76.</w:t>
            </w:r>
          </w:p>
          <w:p w14:paraId="107CF2B1" w14:textId="16EBB6BE" w:rsidR="00083BE6" w:rsidRDefault="00630BE3" w:rsidP="00083BE6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83BE6">
              <w:rPr>
                <w:szCs w:val="28"/>
              </w:rPr>
              <w:t xml:space="preserve">. </w:t>
            </w:r>
            <w:r w:rsidR="00083BE6" w:rsidRPr="00083BE6">
              <w:rPr>
                <w:szCs w:val="28"/>
              </w:rPr>
              <w:t>Лагерев А.В., Лагерев И.А.</w:t>
            </w:r>
            <w:r w:rsidR="0049091B">
              <w:rPr>
                <w:szCs w:val="28"/>
              </w:rPr>
              <w:t xml:space="preserve"> Конструкция и оценка эксплуатационных характеристики энергоэффективной </w:t>
            </w:r>
            <w:proofErr w:type="spellStart"/>
            <w:r w:rsidR="0049091B">
              <w:rPr>
                <w:szCs w:val="28"/>
              </w:rPr>
              <w:t>крано</w:t>
            </w:r>
            <w:proofErr w:type="spellEnd"/>
            <w:r w:rsidR="0049091B">
              <w:rPr>
                <w:szCs w:val="28"/>
              </w:rPr>
              <w:t xml:space="preserve">-манипуляторной установки для мобильных транспортно-технологических машин // </w:t>
            </w:r>
            <w:r w:rsidR="00083BE6" w:rsidRPr="00083BE6">
              <w:rPr>
                <w:szCs w:val="28"/>
              </w:rPr>
              <w:t>Научно-технический вестник Брянского государственного университета. 2019. № 4. С. 450-461.</w:t>
            </w:r>
          </w:p>
          <w:p w14:paraId="34E354B9" w14:textId="62DC2FE1" w:rsidR="00083BE6" w:rsidRDefault="00630BE3" w:rsidP="00083BE6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83BE6">
              <w:rPr>
                <w:szCs w:val="28"/>
              </w:rPr>
              <w:t xml:space="preserve">. </w:t>
            </w:r>
            <w:r w:rsidR="00083BE6" w:rsidRPr="00083BE6">
              <w:rPr>
                <w:szCs w:val="28"/>
              </w:rPr>
              <w:t>Лагерев А.В., Лагерев И.А.</w:t>
            </w:r>
            <w:r w:rsidR="00216222">
              <w:rPr>
                <w:szCs w:val="28"/>
              </w:rPr>
              <w:t xml:space="preserve"> </w:t>
            </w:r>
            <w:r w:rsidR="00E87B27">
              <w:rPr>
                <w:szCs w:val="28"/>
              </w:rPr>
              <w:t xml:space="preserve">Моделирование рабочих процессов в частотно-регулируемом гидроприводе манипуляционных систем мобильных машин при раздельном движении звеньев // </w:t>
            </w:r>
            <w:r w:rsidR="00083BE6" w:rsidRPr="00083BE6">
              <w:rPr>
                <w:szCs w:val="28"/>
              </w:rPr>
              <w:t>Научно-технический вестник Брянского государственного университета. 2019. № 2. С. 187-209.</w:t>
            </w:r>
          </w:p>
          <w:p w14:paraId="41D8BE31" w14:textId="62DC802F" w:rsidR="00083BE6" w:rsidRPr="00D659AE" w:rsidRDefault="00630BE3" w:rsidP="00083BE6">
            <w:pPr>
              <w:spacing w:line="264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9</w:t>
            </w:r>
            <w:r w:rsidR="00083BE6">
              <w:rPr>
                <w:szCs w:val="28"/>
              </w:rPr>
              <w:t xml:space="preserve">. </w:t>
            </w:r>
            <w:r w:rsidR="00083BE6" w:rsidRPr="00083BE6">
              <w:rPr>
                <w:szCs w:val="28"/>
              </w:rPr>
              <w:t>Лагерев А.В., Лагерев И.А.</w:t>
            </w:r>
            <w:r>
              <w:rPr>
                <w:szCs w:val="28"/>
              </w:rPr>
              <w:t xml:space="preserve"> Синтез оптимальных законов частотного регулирования гидропривода манипуляционных систем мобильных машин // </w:t>
            </w:r>
            <w:r w:rsidR="00083BE6" w:rsidRPr="00083BE6">
              <w:rPr>
                <w:szCs w:val="28"/>
              </w:rPr>
              <w:t xml:space="preserve">Научно-технический вестник Брянского государственного университета. </w:t>
            </w:r>
            <w:r w:rsidR="00083BE6" w:rsidRPr="00692D5D">
              <w:rPr>
                <w:szCs w:val="28"/>
                <w:lang w:val="en-US"/>
              </w:rPr>
              <w:t xml:space="preserve">2019. </w:t>
            </w:r>
            <w:r w:rsidR="00083BE6" w:rsidRPr="00D659AE">
              <w:rPr>
                <w:szCs w:val="28"/>
                <w:lang w:val="en-US"/>
              </w:rPr>
              <w:t>№</w:t>
            </w:r>
            <w:r w:rsidRPr="00D659AE">
              <w:rPr>
                <w:szCs w:val="28"/>
                <w:lang w:val="en-US"/>
              </w:rPr>
              <w:t> </w:t>
            </w:r>
            <w:r w:rsidR="00083BE6" w:rsidRPr="00D659AE">
              <w:rPr>
                <w:szCs w:val="28"/>
                <w:lang w:val="en-US"/>
              </w:rPr>
              <w:t xml:space="preserve">3. </w:t>
            </w:r>
            <w:r w:rsidR="00083BE6" w:rsidRPr="00083BE6">
              <w:rPr>
                <w:szCs w:val="28"/>
              </w:rPr>
              <w:t>С</w:t>
            </w:r>
            <w:r w:rsidR="00083BE6" w:rsidRPr="00D659AE">
              <w:rPr>
                <w:szCs w:val="28"/>
                <w:lang w:val="en-US"/>
              </w:rPr>
              <w:t>. 328-350.</w:t>
            </w:r>
          </w:p>
          <w:p w14:paraId="4C2E2FB8" w14:textId="23F10A5B" w:rsidR="00D1601C" w:rsidRPr="00D659AE" w:rsidRDefault="00630BE3" w:rsidP="00D659AE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630BE3">
              <w:rPr>
                <w:szCs w:val="28"/>
                <w:lang w:val="en-US"/>
              </w:rPr>
              <w:t>10</w:t>
            </w:r>
            <w:r w:rsidR="00D1601C" w:rsidRPr="00D1601C">
              <w:rPr>
                <w:szCs w:val="28"/>
                <w:lang w:val="en-US"/>
              </w:rPr>
              <w:t xml:space="preserve">. </w:t>
            </w:r>
            <w:proofErr w:type="spellStart"/>
            <w:r w:rsidR="00D1601C" w:rsidRPr="00D1601C">
              <w:rPr>
                <w:szCs w:val="28"/>
                <w:lang w:val="en-US"/>
              </w:rPr>
              <w:t>Lagerev</w:t>
            </w:r>
            <w:proofErr w:type="spellEnd"/>
            <w:r w:rsidR="00D1601C" w:rsidRPr="00D1601C">
              <w:rPr>
                <w:szCs w:val="28"/>
                <w:lang w:val="en-US"/>
              </w:rPr>
              <w:t xml:space="preserve"> A.V., </w:t>
            </w:r>
            <w:proofErr w:type="spellStart"/>
            <w:r w:rsidR="00D1601C" w:rsidRPr="00D1601C">
              <w:rPr>
                <w:szCs w:val="28"/>
                <w:lang w:val="en-US"/>
              </w:rPr>
              <w:t>Lagerev</w:t>
            </w:r>
            <w:proofErr w:type="spellEnd"/>
            <w:r w:rsidR="00D1601C" w:rsidRPr="00D1601C">
              <w:rPr>
                <w:szCs w:val="28"/>
                <w:lang w:val="en-US"/>
              </w:rPr>
              <w:t xml:space="preserve"> I.A.</w:t>
            </w:r>
            <w:r w:rsidR="00D659AE" w:rsidRPr="00D659AE">
              <w:rPr>
                <w:szCs w:val="28"/>
                <w:lang w:val="en-US"/>
              </w:rPr>
              <w:t xml:space="preserve"> </w:t>
            </w:r>
            <w:r w:rsidR="00D659AE">
              <w:rPr>
                <w:szCs w:val="28"/>
                <w:lang w:val="en-US"/>
              </w:rPr>
              <w:t xml:space="preserve">Impact of viscoelastic hinged dampers on formation of the stress state pf mobile machine manipulators // </w:t>
            </w:r>
            <w:r w:rsidR="00D1601C" w:rsidRPr="00D1601C">
              <w:rPr>
                <w:szCs w:val="28"/>
                <w:lang w:val="en-US"/>
              </w:rPr>
              <w:t xml:space="preserve">International Review on Modelling and Simulations. </w:t>
            </w:r>
            <w:r w:rsidR="00D1601C" w:rsidRPr="00D659AE">
              <w:rPr>
                <w:szCs w:val="28"/>
                <w:lang w:val="en-US"/>
              </w:rPr>
              <w:t xml:space="preserve">2019. </w:t>
            </w:r>
            <w:r w:rsidR="00D1601C" w:rsidRPr="00D1601C">
              <w:rPr>
                <w:szCs w:val="28"/>
              </w:rPr>
              <w:t>Т</w:t>
            </w:r>
            <w:r w:rsidR="00D1601C" w:rsidRPr="00D659AE">
              <w:rPr>
                <w:szCs w:val="28"/>
                <w:lang w:val="en-US"/>
              </w:rPr>
              <w:t xml:space="preserve">. 12. № 2. </w:t>
            </w:r>
            <w:r w:rsidR="00D1601C" w:rsidRPr="00D1601C">
              <w:rPr>
                <w:szCs w:val="28"/>
              </w:rPr>
              <w:t>С</w:t>
            </w:r>
            <w:r w:rsidR="00D1601C" w:rsidRPr="00D659AE">
              <w:rPr>
                <w:szCs w:val="28"/>
                <w:lang w:val="en-US"/>
              </w:rPr>
              <w:t>. 103-112.</w:t>
            </w:r>
          </w:p>
        </w:tc>
      </w:tr>
    </w:tbl>
    <w:p w14:paraId="3302CAB5" w14:textId="77777777" w:rsidR="00926D10" w:rsidRPr="00D659AE" w:rsidRDefault="00926D10" w:rsidP="00926D10">
      <w:pPr>
        <w:spacing w:line="264" w:lineRule="auto"/>
        <w:ind w:firstLine="0"/>
        <w:rPr>
          <w:szCs w:val="28"/>
          <w:lang w:val="en-US"/>
        </w:rPr>
      </w:pPr>
    </w:p>
    <w:p w14:paraId="3784C3D3" w14:textId="77777777" w:rsidR="00926D10" w:rsidRPr="00D659AE" w:rsidRDefault="00926D10" w:rsidP="00926D10">
      <w:pPr>
        <w:spacing w:line="264" w:lineRule="auto"/>
        <w:ind w:firstLine="0"/>
        <w:rPr>
          <w:szCs w:val="28"/>
          <w:lang w:val="en-US"/>
        </w:rPr>
      </w:pPr>
    </w:p>
    <w:sectPr w:rsidR="00926D10" w:rsidRPr="00D659AE" w:rsidSect="00AE1A2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A1CC" w14:textId="77777777" w:rsidR="00516A27" w:rsidRDefault="00516A27" w:rsidP="00DC355D">
      <w:pPr>
        <w:spacing w:line="240" w:lineRule="auto"/>
      </w:pPr>
      <w:r>
        <w:separator/>
      </w:r>
    </w:p>
  </w:endnote>
  <w:endnote w:type="continuationSeparator" w:id="0">
    <w:p w14:paraId="54B3A74B" w14:textId="77777777" w:rsidR="00516A27" w:rsidRDefault="00516A27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0D7F" w14:textId="77777777" w:rsidR="00516A27" w:rsidRDefault="00516A27" w:rsidP="00DC355D">
      <w:pPr>
        <w:spacing w:line="240" w:lineRule="auto"/>
      </w:pPr>
      <w:r>
        <w:separator/>
      </w:r>
    </w:p>
  </w:footnote>
  <w:footnote w:type="continuationSeparator" w:id="0">
    <w:p w14:paraId="0C0B43C0" w14:textId="77777777" w:rsidR="00516A27" w:rsidRDefault="00516A27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05E"/>
    <w:multiLevelType w:val="hybridMultilevel"/>
    <w:tmpl w:val="403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4876290">
    <w:abstractNumId w:val="15"/>
  </w:num>
  <w:num w:numId="2" w16cid:durableId="1838689426">
    <w:abstractNumId w:val="59"/>
  </w:num>
  <w:num w:numId="3" w16cid:durableId="802382230">
    <w:abstractNumId w:val="15"/>
  </w:num>
  <w:num w:numId="4" w16cid:durableId="515382731">
    <w:abstractNumId w:val="15"/>
  </w:num>
  <w:num w:numId="5" w16cid:durableId="793134722">
    <w:abstractNumId w:val="59"/>
  </w:num>
  <w:num w:numId="6" w16cid:durableId="1340160243">
    <w:abstractNumId w:val="16"/>
  </w:num>
  <w:num w:numId="7" w16cid:durableId="603852484">
    <w:abstractNumId w:val="30"/>
  </w:num>
  <w:num w:numId="8" w16cid:durableId="1559365864">
    <w:abstractNumId w:val="35"/>
  </w:num>
  <w:num w:numId="9" w16cid:durableId="795879452">
    <w:abstractNumId w:val="36"/>
  </w:num>
  <w:num w:numId="10" w16cid:durableId="233439804">
    <w:abstractNumId w:val="37"/>
  </w:num>
  <w:num w:numId="11" w16cid:durableId="331109562">
    <w:abstractNumId w:val="41"/>
  </w:num>
  <w:num w:numId="12" w16cid:durableId="648091760">
    <w:abstractNumId w:val="24"/>
  </w:num>
  <w:num w:numId="13" w16cid:durableId="622729558">
    <w:abstractNumId w:val="18"/>
  </w:num>
  <w:num w:numId="14" w16cid:durableId="1997414699">
    <w:abstractNumId w:val="57"/>
  </w:num>
  <w:num w:numId="15" w16cid:durableId="247813474">
    <w:abstractNumId w:val="49"/>
  </w:num>
  <w:num w:numId="16" w16cid:durableId="363822734">
    <w:abstractNumId w:val="27"/>
  </w:num>
  <w:num w:numId="17" w16cid:durableId="2016224455">
    <w:abstractNumId w:val="20"/>
  </w:num>
  <w:num w:numId="18" w16cid:durableId="1587498437">
    <w:abstractNumId w:val="56"/>
  </w:num>
  <w:num w:numId="19" w16cid:durableId="1247954493">
    <w:abstractNumId w:val="60"/>
  </w:num>
  <w:num w:numId="20" w16cid:durableId="130905027">
    <w:abstractNumId w:val="28"/>
  </w:num>
  <w:num w:numId="21" w16cid:durableId="487287623">
    <w:abstractNumId w:val="22"/>
  </w:num>
  <w:num w:numId="22" w16cid:durableId="1181747923">
    <w:abstractNumId w:val="2"/>
  </w:num>
  <w:num w:numId="23" w16cid:durableId="47190460">
    <w:abstractNumId w:val="29"/>
  </w:num>
  <w:num w:numId="24" w16cid:durableId="582643515">
    <w:abstractNumId w:val="14"/>
  </w:num>
  <w:num w:numId="25" w16cid:durableId="87039798">
    <w:abstractNumId w:val="19"/>
  </w:num>
  <w:num w:numId="26" w16cid:durableId="805582696">
    <w:abstractNumId w:val="25"/>
  </w:num>
  <w:num w:numId="27" w16cid:durableId="176507457">
    <w:abstractNumId w:val="8"/>
  </w:num>
  <w:num w:numId="28" w16cid:durableId="1666712115">
    <w:abstractNumId w:val="40"/>
  </w:num>
  <w:num w:numId="29" w16cid:durableId="1237519900">
    <w:abstractNumId w:val="52"/>
  </w:num>
  <w:num w:numId="30" w16cid:durableId="1777018025">
    <w:abstractNumId w:val="23"/>
  </w:num>
  <w:num w:numId="31" w16cid:durableId="1311641799">
    <w:abstractNumId w:val="26"/>
  </w:num>
  <w:num w:numId="32" w16cid:durableId="2092852031">
    <w:abstractNumId w:val="21"/>
  </w:num>
  <w:num w:numId="33" w16cid:durableId="1407537025">
    <w:abstractNumId w:val="43"/>
  </w:num>
  <w:num w:numId="34" w16cid:durableId="1663855025">
    <w:abstractNumId w:val="59"/>
    <w:lvlOverride w:ilvl="0">
      <w:startOverride w:val="1"/>
    </w:lvlOverride>
  </w:num>
  <w:num w:numId="35" w16cid:durableId="767384000">
    <w:abstractNumId w:val="6"/>
  </w:num>
  <w:num w:numId="36" w16cid:durableId="1857453563">
    <w:abstractNumId w:val="44"/>
  </w:num>
  <w:num w:numId="37" w16cid:durableId="910509412">
    <w:abstractNumId w:val="32"/>
  </w:num>
  <w:num w:numId="38" w16cid:durableId="2131317088">
    <w:abstractNumId w:val="51"/>
  </w:num>
  <w:num w:numId="39" w16cid:durableId="689798568">
    <w:abstractNumId w:val="58"/>
  </w:num>
  <w:num w:numId="40" w16cid:durableId="1596749926">
    <w:abstractNumId w:val="34"/>
  </w:num>
  <w:num w:numId="41" w16cid:durableId="975599914">
    <w:abstractNumId w:val="48"/>
  </w:num>
  <w:num w:numId="42" w16cid:durableId="576093612">
    <w:abstractNumId w:val="0"/>
  </w:num>
  <w:num w:numId="43" w16cid:durableId="316422635">
    <w:abstractNumId w:val="42"/>
  </w:num>
  <w:num w:numId="44" w16cid:durableId="1300765700">
    <w:abstractNumId w:val="17"/>
  </w:num>
  <w:num w:numId="45" w16cid:durableId="1933737277">
    <w:abstractNumId w:val="54"/>
  </w:num>
  <w:num w:numId="46" w16cid:durableId="654723414">
    <w:abstractNumId w:val="7"/>
  </w:num>
  <w:num w:numId="47" w16cid:durableId="566037193">
    <w:abstractNumId w:val="10"/>
  </w:num>
  <w:num w:numId="48" w16cid:durableId="1077628829">
    <w:abstractNumId w:val="31"/>
  </w:num>
  <w:num w:numId="49" w16cid:durableId="259223637">
    <w:abstractNumId w:val="1"/>
  </w:num>
  <w:num w:numId="50" w16cid:durableId="1173884975">
    <w:abstractNumId w:val="13"/>
  </w:num>
  <w:num w:numId="51" w16cid:durableId="1392927436">
    <w:abstractNumId w:val="4"/>
  </w:num>
  <w:num w:numId="52" w16cid:durableId="1644655669">
    <w:abstractNumId w:val="53"/>
  </w:num>
  <w:num w:numId="53" w16cid:durableId="1910000152">
    <w:abstractNumId w:val="47"/>
  </w:num>
  <w:num w:numId="54" w16cid:durableId="1282029493">
    <w:abstractNumId w:val="46"/>
  </w:num>
  <w:num w:numId="55" w16cid:durableId="2143767469">
    <w:abstractNumId w:val="9"/>
  </w:num>
  <w:num w:numId="56" w16cid:durableId="1582368409">
    <w:abstractNumId w:val="38"/>
  </w:num>
  <w:num w:numId="57" w16cid:durableId="2008441826">
    <w:abstractNumId w:val="5"/>
  </w:num>
  <w:num w:numId="58" w16cid:durableId="1775124129">
    <w:abstractNumId w:val="11"/>
  </w:num>
  <w:num w:numId="59" w16cid:durableId="393434611">
    <w:abstractNumId w:val="55"/>
  </w:num>
  <w:num w:numId="60" w16cid:durableId="242181602">
    <w:abstractNumId w:val="15"/>
  </w:num>
  <w:num w:numId="61" w16cid:durableId="72119792">
    <w:abstractNumId w:val="15"/>
  </w:num>
  <w:num w:numId="62" w16cid:durableId="1317297095">
    <w:abstractNumId w:val="39"/>
  </w:num>
  <w:num w:numId="63" w16cid:durableId="333454441">
    <w:abstractNumId w:val="12"/>
  </w:num>
  <w:num w:numId="64" w16cid:durableId="557471043">
    <w:abstractNumId w:val="45"/>
  </w:num>
  <w:num w:numId="65" w16cid:durableId="892279103">
    <w:abstractNumId w:val="33"/>
  </w:num>
  <w:num w:numId="66" w16cid:durableId="1309475760">
    <w:abstractNumId w:val="50"/>
  </w:num>
  <w:num w:numId="67" w16cid:durableId="511578247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BE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249F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62CC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83"/>
    <w:rsid w:val="00122B93"/>
    <w:rsid w:val="00123826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222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0E8F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3A66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E6DC3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1943"/>
    <w:rsid w:val="00413189"/>
    <w:rsid w:val="00413A6C"/>
    <w:rsid w:val="00414875"/>
    <w:rsid w:val="00414924"/>
    <w:rsid w:val="00423EBF"/>
    <w:rsid w:val="00424AA5"/>
    <w:rsid w:val="0042636D"/>
    <w:rsid w:val="00426374"/>
    <w:rsid w:val="0042692C"/>
    <w:rsid w:val="004269A6"/>
    <w:rsid w:val="00426C0A"/>
    <w:rsid w:val="00427162"/>
    <w:rsid w:val="00427D0A"/>
    <w:rsid w:val="00430B6B"/>
    <w:rsid w:val="00431583"/>
    <w:rsid w:val="004315DC"/>
    <w:rsid w:val="00432BA2"/>
    <w:rsid w:val="00432F51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4F39"/>
    <w:rsid w:val="00475131"/>
    <w:rsid w:val="004752CB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87ED6"/>
    <w:rsid w:val="00490289"/>
    <w:rsid w:val="004905A7"/>
    <w:rsid w:val="0049091B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5695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A27"/>
    <w:rsid w:val="00516B20"/>
    <w:rsid w:val="00517B6F"/>
    <w:rsid w:val="0052079F"/>
    <w:rsid w:val="005213D2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625A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2DC1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0BE3"/>
    <w:rsid w:val="0063145D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1F4E"/>
    <w:rsid w:val="00672859"/>
    <w:rsid w:val="00673ABC"/>
    <w:rsid w:val="00673D34"/>
    <w:rsid w:val="00673F65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2D5D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6F63A1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47F15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5D93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5382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18C3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05FB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10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045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92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AF1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26B"/>
    <w:rsid w:val="00A94547"/>
    <w:rsid w:val="00A95FED"/>
    <w:rsid w:val="00A96C1E"/>
    <w:rsid w:val="00A96E10"/>
    <w:rsid w:val="00A97D65"/>
    <w:rsid w:val="00AA0102"/>
    <w:rsid w:val="00AA15B7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1A25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47E7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2998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3B6F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4973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4DB6"/>
    <w:rsid w:val="00D05064"/>
    <w:rsid w:val="00D10721"/>
    <w:rsid w:val="00D10CE7"/>
    <w:rsid w:val="00D11B7B"/>
    <w:rsid w:val="00D13347"/>
    <w:rsid w:val="00D141D6"/>
    <w:rsid w:val="00D14E90"/>
    <w:rsid w:val="00D1601C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9AE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40DE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87B27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298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0E7C"/>
    <w:rsid w:val="00FC38E4"/>
    <w:rsid w:val="00FC6348"/>
    <w:rsid w:val="00FC773D"/>
    <w:rsid w:val="00FC7A51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  <w15:docId w15:val="{96070934-7347-4097-8D53-C7F9DD1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  <w:style w:type="character" w:styleId="af7">
    <w:name w:val="Unresolved Mention"/>
    <w:basedOn w:val="a1"/>
    <w:uiPriority w:val="99"/>
    <w:semiHidden/>
    <w:unhideWhenUsed/>
    <w:rsid w:val="000E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E839-9677-4A83-BE5D-A04090A8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236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Antonov</dc:creator>
  <cp:keywords/>
  <dc:description/>
  <cp:lastModifiedBy>Pavel Laryushkin</cp:lastModifiedBy>
  <cp:revision>42</cp:revision>
  <cp:lastPrinted>2016-06-16T17:14:00Z</cp:lastPrinted>
  <dcterms:created xsi:type="dcterms:W3CDTF">2023-06-15T18:03:00Z</dcterms:created>
  <dcterms:modified xsi:type="dcterms:W3CDTF">2023-06-17T11:43:00Z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